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54E7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9288F9" wp14:editId="559D736D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501DEAF9" w14:textId="77777777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26CC301F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63CB26AA" w14:textId="209151F3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 xml:space="preserve">Documentation: </w:t>
      </w:r>
      <w:r w:rsidR="00554C1B" w:rsidRPr="008F0C8D">
        <w:rPr>
          <w:rFonts w:ascii="Times New Roman" w:hAnsi="Times New Roman" w:cs="Times New Roman"/>
          <w:b/>
          <w:sz w:val="24"/>
          <w:szCs w:val="24"/>
        </w:rPr>
        <w:t>M</w:t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>eeting with potential faculty advisors</w:t>
      </w:r>
    </w:p>
    <w:p w14:paraId="039732E9" w14:textId="77777777" w:rsidR="008F0C8D" w:rsidRP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15C1D" w14:textId="2397BA36" w:rsidR="00A569D4" w:rsidRDefault="00A569D4">
      <w:r>
        <w:t>Student Name:</w:t>
      </w:r>
      <w:r w:rsidR="008F0C8D">
        <w:t xml:space="preserve"> </w:t>
      </w:r>
      <w:sdt>
        <w:sdtPr>
          <w:id w:val="1500154548"/>
          <w:placeholder>
            <w:docPart w:val="95AA40B95B2A4BB6A7BE30B16D6EAB42"/>
          </w:placeholder>
          <w:showingPlcHdr/>
        </w:sdtPr>
        <w:sdtEndPr/>
        <w:sdtContent>
          <w:r w:rsidR="008F0C8D">
            <w:rPr>
              <w:rStyle w:val="PlaceholderText"/>
              <w:color w:val="FF0000"/>
            </w:rPr>
            <w:t>Print or type</w:t>
          </w:r>
          <w:r w:rsidR="008F0C8D" w:rsidRPr="008F0C8D">
            <w:rPr>
              <w:rStyle w:val="PlaceholderText"/>
              <w:color w:val="FF0000"/>
            </w:rPr>
            <w:t xml:space="preserve"> your name here</w:t>
          </w:r>
        </w:sdtContent>
      </w:sdt>
    </w:p>
    <w:p w14:paraId="7E77C5EF" w14:textId="67BAA887" w:rsidR="00962321" w:rsidRPr="00F4135E" w:rsidRDefault="00A569D4" w:rsidP="004B2B30">
      <w:pPr>
        <w:spacing w:line="240" w:lineRule="auto"/>
        <w:rPr>
          <w:b/>
          <w:i/>
          <w:iCs/>
        </w:rPr>
      </w:pPr>
      <w:r>
        <w:t xml:space="preserve">Instructions: </w:t>
      </w:r>
      <w:r w:rsidR="0093653F">
        <w:t xml:space="preserve">Students </w:t>
      </w:r>
      <w:r w:rsidR="009066CE">
        <w:t xml:space="preserve">are </w:t>
      </w:r>
      <w:r w:rsidR="009066CE" w:rsidRPr="009066CE">
        <w:rPr>
          <w:b/>
          <w:bCs/>
        </w:rPr>
        <w:t>encouraged</w:t>
      </w:r>
      <w:r w:rsidR="0093653F">
        <w:t xml:space="preserve"> to meet </w:t>
      </w:r>
      <w:r w:rsidR="0093653F" w:rsidRPr="0093653F">
        <w:t xml:space="preserve">with </w:t>
      </w:r>
      <w:r w:rsidR="0093653F" w:rsidRPr="00706B08">
        <w:rPr>
          <w:b/>
          <w:i/>
        </w:rPr>
        <w:t xml:space="preserve">ALL </w:t>
      </w:r>
      <w:r w:rsidR="0093653F" w:rsidRPr="0093653F">
        <w:t xml:space="preserve">faculty </w:t>
      </w:r>
      <w:r w:rsidR="00962321">
        <w:t xml:space="preserve">members </w:t>
      </w:r>
      <w:r w:rsidR="00327EE9">
        <w:t>within their chosen divisio</w:t>
      </w:r>
      <w:r w:rsidR="00674EEB">
        <w:t>n</w:t>
      </w:r>
      <w:r w:rsidR="00AF1ADF">
        <w:t>.</w:t>
      </w:r>
      <w:r w:rsidR="00CE7AAE">
        <w:t xml:space="preserve"> </w:t>
      </w:r>
      <w:r w:rsidR="00AF1ADF">
        <w:t xml:space="preserve">Students are strongly encouraged to meet with </w:t>
      </w:r>
      <w:r w:rsidR="00327EE9">
        <w:t xml:space="preserve">faculty members </w:t>
      </w:r>
      <w:r w:rsidR="00AF1ADF">
        <w:t xml:space="preserve">outside of their chosen division </w:t>
      </w:r>
      <w:r w:rsidR="00327EE9">
        <w:t>as well.</w:t>
      </w:r>
      <w:r w:rsidR="00701710" w:rsidRPr="00947219">
        <w:rPr>
          <w:b/>
          <w:bCs/>
        </w:rPr>
        <w:t xml:space="preserve"> </w:t>
      </w:r>
      <w:r w:rsidR="00962321">
        <w:t xml:space="preserve">To verify that you have met with a faculty member, </w:t>
      </w:r>
      <w:r w:rsidR="00CE7AAE">
        <w:t xml:space="preserve">please have the faculty member </w:t>
      </w:r>
      <w:r w:rsidR="009066CE">
        <w:t xml:space="preserve">sign </w:t>
      </w:r>
      <w:r w:rsidR="00962321">
        <w:t>this form in section A. Once an agreement between a student and faculty member is reached concerning joining a lab, this needs to be indicated by filling out Section B of this form and acq</w:t>
      </w:r>
      <w:r w:rsidR="00554C1B">
        <w:t>uiring the advisor’s signature</w:t>
      </w:r>
      <w:r w:rsidR="00CE7AAE">
        <w:t xml:space="preserve"> or by email confirmation</w:t>
      </w:r>
      <w:r w:rsidR="00554C1B">
        <w:t>.</w:t>
      </w:r>
      <w:r w:rsidR="00CE7AAE">
        <w:t xml:space="preserve"> </w:t>
      </w:r>
      <w:r w:rsidR="00962321" w:rsidRPr="00F4135E">
        <w:rPr>
          <w:b/>
          <w:i/>
          <w:iCs/>
        </w:rPr>
        <w:t xml:space="preserve">This form must be completed by the end of the semester of the student’s first year. </w:t>
      </w:r>
    </w:p>
    <w:p w14:paraId="53F15656" w14:textId="77777777" w:rsidR="00962321" w:rsidRDefault="00962321" w:rsidP="004B2B30">
      <w:pPr>
        <w:spacing w:line="240" w:lineRule="auto"/>
        <w:rPr>
          <w:b/>
          <w:sz w:val="24"/>
          <w:szCs w:val="24"/>
        </w:rPr>
      </w:pPr>
      <w:r w:rsidRPr="004B2B30">
        <w:rPr>
          <w:b/>
          <w:sz w:val="24"/>
          <w:szCs w:val="24"/>
        </w:rPr>
        <w:t>SECTION A:</w:t>
      </w:r>
    </w:p>
    <w:p w14:paraId="4D687712" w14:textId="188C91EF" w:rsidR="002A6E37" w:rsidRPr="002A6E37" w:rsidRDefault="002A6E37" w:rsidP="004B2B30">
      <w:pPr>
        <w:spacing w:line="240" w:lineRule="auto"/>
        <w:rPr>
          <w:b/>
          <w:sz w:val="24"/>
          <w:szCs w:val="24"/>
        </w:rPr>
      </w:pPr>
      <w:r w:rsidRPr="002A6E37">
        <w:rPr>
          <w:sz w:val="24"/>
          <w:szCs w:val="24"/>
        </w:rPr>
        <w:t xml:space="preserve">My </w:t>
      </w:r>
      <w:r w:rsidR="005759E2">
        <w:rPr>
          <w:sz w:val="24"/>
          <w:szCs w:val="24"/>
        </w:rPr>
        <w:t>division</w:t>
      </w:r>
      <w:r w:rsidRPr="002A6E37">
        <w:rPr>
          <w:sz w:val="24"/>
          <w:szCs w:val="24"/>
        </w:rPr>
        <w:t xml:space="preserve"> will be</w:t>
      </w:r>
      <w:r w:rsidRPr="002A6E37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367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Analytical </w:t>
      </w: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69599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Inorganic</w:t>
      </w:r>
      <w:r>
        <w:rPr>
          <w:sz w:val="24"/>
          <w:szCs w:val="24"/>
        </w:rPr>
        <w:t xml:space="preserve">    </w:t>
      </w:r>
      <w:r w:rsidRPr="002A6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769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Physical</w:t>
      </w:r>
      <w:r>
        <w:rPr>
          <w:sz w:val="24"/>
          <w:szCs w:val="24"/>
        </w:rPr>
        <w:t xml:space="preserve">      </w:t>
      </w:r>
      <w:r w:rsidRPr="002A6E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649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Organic</w:t>
      </w:r>
      <w:r w:rsidR="00947219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67226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7219" w:rsidRPr="002A6E37">
        <w:rPr>
          <w:sz w:val="24"/>
          <w:szCs w:val="24"/>
        </w:rPr>
        <w:t xml:space="preserve"> </w:t>
      </w:r>
      <w:r w:rsidR="00947219">
        <w:rPr>
          <w:sz w:val="24"/>
          <w:szCs w:val="24"/>
        </w:rPr>
        <w:t>Chemical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2321" w:rsidRPr="0051606A" w14:paraId="046FBF3C" w14:textId="77777777" w:rsidTr="009066CE">
        <w:tc>
          <w:tcPr>
            <w:tcW w:w="2394" w:type="dxa"/>
          </w:tcPr>
          <w:p w14:paraId="6C8A0C7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Analytical</w:t>
            </w:r>
          </w:p>
        </w:tc>
        <w:tc>
          <w:tcPr>
            <w:tcW w:w="2394" w:type="dxa"/>
          </w:tcPr>
          <w:p w14:paraId="070D084D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Inorganic</w:t>
            </w:r>
          </w:p>
        </w:tc>
        <w:tc>
          <w:tcPr>
            <w:tcW w:w="2394" w:type="dxa"/>
          </w:tcPr>
          <w:p w14:paraId="1A04282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Physical</w:t>
            </w:r>
          </w:p>
        </w:tc>
        <w:tc>
          <w:tcPr>
            <w:tcW w:w="2394" w:type="dxa"/>
          </w:tcPr>
          <w:p w14:paraId="2C84F9CC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Organic</w:t>
            </w:r>
          </w:p>
        </w:tc>
      </w:tr>
      <w:tr w:rsidR="009066CE" w14:paraId="27A9727E" w14:textId="77777777" w:rsidTr="009066CE">
        <w:tc>
          <w:tcPr>
            <w:tcW w:w="2394" w:type="dxa"/>
          </w:tcPr>
          <w:p w14:paraId="30C9DC18" w14:textId="77777777" w:rsidR="009066CE" w:rsidRPr="0051606A" w:rsidRDefault="009066CE" w:rsidP="008F0C8D"/>
          <w:p w14:paraId="4B0D44B5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543E7D1A" w14:textId="5711B23D" w:rsidR="009066CE" w:rsidRPr="0051606A" w:rsidRDefault="009066CE" w:rsidP="008F0C8D">
            <w:r w:rsidRPr="0051606A">
              <w:t>Lisa Holland</w:t>
            </w:r>
          </w:p>
        </w:tc>
        <w:tc>
          <w:tcPr>
            <w:tcW w:w="2394" w:type="dxa"/>
          </w:tcPr>
          <w:p w14:paraId="7C522608" w14:textId="77777777" w:rsidR="009066CE" w:rsidRPr="0051606A" w:rsidRDefault="009066CE" w:rsidP="008F0C8D"/>
          <w:p w14:paraId="768A0E11" w14:textId="15E5BAC8" w:rsidR="009066CE" w:rsidRPr="005759E2" w:rsidRDefault="009066CE" w:rsidP="008F0C8D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294AAA79" w14:textId="241B3D1E" w:rsidR="009066CE" w:rsidRPr="00674EEB" w:rsidRDefault="009066CE" w:rsidP="008F0C8D">
            <w:r w:rsidRPr="00674EEB">
              <w:t xml:space="preserve">Brian </w:t>
            </w:r>
            <w:proofErr w:type="spellStart"/>
            <w:r w:rsidRPr="00674EEB">
              <w:t>Dolinar</w:t>
            </w:r>
            <w:proofErr w:type="spellEnd"/>
          </w:p>
        </w:tc>
        <w:tc>
          <w:tcPr>
            <w:tcW w:w="2394" w:type="dxa"/>
          </w:tcPr>
          <w:p w14:paraId="307AA705" w14:textId="77777777" w:rsidR="009066CE" w:rsidRPr="0051606A" w:rsidRDefault="009066CE" w:rsidP="008F0C8D"/>
          <w:p w14:paraId="6C663418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27E96F49" w14:textId="77777777" w:rsidR="009066CE" w:rsidRPr="0051606A" w:rsidRDefault="009066CE" w:rsidP="008F0C8D">
            <w:r w:rsidRPr="0051606A">
              <w:t>Fabien Goulay</w:t>
            </w:r>
          </w:p>
        </w:tc>
        <w:tc>
          <w:tcPr>
            <w:tcW w:w="2394" w:type="dxa"/>
          </w:tcPr>
          <w:p w14:paraId="0716E363" w14:textId="77777777" w:rsidR="009066CE" w:rsidRPr="0051606A" w:rsidRDefault="009066CE" w:rsidP="00ED11B7"/>
          <w:p w14:paraId="141E0CA8" w14:textId="77777777" w:rsidR="009066CE" w:rsidRPr="0051606A" w:rsidRDefault="009066CE" w:rsidP="00ED11B7">
            <w:r>
              <w:rPr>
                <w:u w:val="single"/>
              </w:rPr>
              <w:t>___________________</w:t>
            </w:r>
          </w:p>
          <w:p w14:paraId="23DE7133" w14:textId="5FD84BA4" w:rsidR="009066CE" w:rsidRPr="00AF1ADF" w:rsidRDefault="009066CE" w:rsidP="008F0C8D">
            <w:proofErr w:type="spellStart"/>
            <w:r>
              <w:t>Hacer</w:t>
            </w:r>
            <w:proofErr w:type="spellEnd"/>
            <w:r>
              <w:t xml:space="preserve"> Bristow </w:t>
            </w:r>
            <w:proofErr w:type="spellStart"/>
            <w:r>
              <w:t>Karatas</w:t>
            </w:r>
            <w:proofErr w:type="spellEnd"/>
          </w:p>
        </w:tc>
      </w:tr>
      <w:tr w:rsidR="009066CE" w14:paraId="7D556495" w14:textId="77777777" w:rsidTr="009066CE">
        <w:trPr>
          <w:trHeight w:val="864"/>
        </w:trPr>
        <w:tc>
          <w:tcPr>
            <w:tcW w:w="2394" w:type="dxa"/>
          </w:tcPr>
          <w:p w14:paraId="7154B670" w14:textId="77777777" w:rsidR="009066CE" w:rsidRPr="0051606A" w:rsidRDefault="009066CE" w:rsidP="008F0C8D"/>
          <w:p w14:paraId="59E7CC24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10E0611F" w14:textId="2C8F58D2" w:rsidR="009066CE" w:rsidRPr="0051606A" w:rsidRDefault="009066CE" w:rsidP="008F0C8D">
            <w:r>
              <w:t>Glen Jackson</w:t>
            </w:r>
          </w:p>
        </w:tc>
        <w:tc>
          <w:tcPr>
            <w:tcW w:w="2394" w:type="dxa"/>
          </w:tcPr>
          <w:p w14:paraId="7D8AD124" w14:textId="68D91115" w:rsidR="009066CE" w:rsidRPr="0051606A" w:rsidRDefault="009066CE" w:rsidP="005759E2"/>
        </w:tc>
        <w:tc>
          <w:tcPr>
            <w:tcW w:w="2394" w:type="dxa"/>
          </w:tcPr>
          <w:p w14:paraId="51865BA5" w14:textId="77777777" w:rsidR="009066CE" w:rsidRPr="0051606A" w:rsidRDefault="009066CE" w:rsidP="008F0C8D"/>
          <w:p w14:paraId="2A76B5AA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272403BD" w14:textId="77777777" w:rsidR="009066CE" w:rsidRPr="0051606A" w:rsidRDefault="009066CE" w:rsidP="008F0C8D">
            <w:r w:rsidRPr="0051606A">
              <w:t xml:space="preserve">Terry </w:t>
            </w:r>
            <w:proofErr w:type="spellStart"/>
            <w:r w:rsidRPr="0051606A">
              <w:t>Gullion</w:t>
            </w:r>
            <w:proofErr w:type="spellEnd"/>
          </w:p>
        </w:tc>
        <w:tc>
          <w:tcPr>
            <w:tcW w:w="2394" w:type="dxa"/>
          </w:tcPr>
          <w:p w14:paraId="6DD596DB" w14:textId="77777777" w:rsidR="009066CE" w:rsidRPr="0051606A" w:rsidRDefault="009066CE" w:rsidP="00ED11B7">
            <w:r>
              <w:rPr>
                <w:u w:val="single"/>
              </w:rPr>
              <w:t>___________________</w:t>
            </w:r>
          </w:p>
          <w:p w14:paraId="36094319" w14:textId="77777777" w:rsidR="009066CE" w:rsidRPr="0051606A" w:rsidRDefault="009066CE" w:rsidP="00ED11B7">
            <w:r>
              <w:t>Brian Popp</w:t>
            </w:r>
          </w:p>
          <w:p w14:paraId="1C5FF385" w14:textId="77777777" w:rsidR="009066CE" w:rsidRPr="0051606A" w:rsidRDefault="009066CE" w:rsidP="00ED11B7"/>
          <w:p w14:paraId="0A01ACF8" w14:textId="07DABEC7" w:rsidR="009066CE" w:rsidRPr="00674EEB" w:rsidRDefault="009066CE" w:rsidP="008F0C8D"/>
        </w:tc>
      </w:tr>
      <w:tr w:rsidR="009066CE" w14:paraId="4E13ED8F" w14:textId="77777777" w:rsidTr="009066CE">
        <w:trPr>
          <w:trHeight w:val="603"/>
        </w:trPr>
        <w:tc>
          <w:tcPr>
            <w:tcW w:w="2394" w:type="dxa"/>
          </w:tcPr>
          <w:p w14:paraId="0523D973" w14:textId="77777777" w:rsidR="009066CE" w:rsidRPr="0051606A" w:rsidRDefault="009066CE" w:rsidP="009066CE"/>
          <w:p w14:paraId="4B59D483" w14:textId="77777777" w:rsidR="009066CE" w:rsidRPr="0051606A" w:rsidRDefault="009066CE" w:rsidP="009066CE">
            <w:r>
              <w:rPr>
                <w:u w:val="single"/>
              </w:rPr>
              <w:t>___________________</w:t>
            </w:r>
          </w:p>
          <w:p w14:paraId="06FCF922" w14:textId="64AFC777" w:rsidR="009066CE" w:rsidRPr="0051606A" w:rsidRDefault="009066CE" w:rsidP="009066CE">
            <w:r>
              <w:t xml:space="preserve">Peng Li </w:t>
            </w:r>
          </w:p>
        </w:tc>
        <w:tc>
          <w:tcPr>
            <w:tcW w:w="2394" w:type="dxa"/>
          </w:tcPr>
          <w:p w14:paraId="56549594" w14:textId="6CBCA666" w:rsidR="009066CE" w:rsidRPr="0051606A" w:rsidRDefault="009066CE" w:rsidP="009066CE">
            <w:r>
              <w:rPr>
                <w:b/>
                <w:sz w:val="24"/>
                <w:szCs w:val="24"/>
                <w:u w:val="single"/>
              </w:rPr>
              <w:t>Chemical Education</w:t>
            </w:r>
          </w:p>
        </w:tc>
        <w:tc>
          <w:tcPr>
            <w:tcW w:w="2394" w:type="dxa"/>
          </w:tcPr>
          <w:p w14:paraId="7905D7C5" w14:textId="6A71384E" w:rsidR="009066CE" w:rsidRPr="0051606A" w:rsidRDefault="009066CE" w:rsidP="009066CE"/>
        </w:tc>
        <w:tc>
          <w:tcPr>
            <w:tcW w:w="2394" w:type="dxa"/>
          </w:tcPr>
          <w:p w14:paraId="1719A677" w14:textId="40BF6525" w:rsidR="009066CE" w:rsidRPr="0051606A" w:rsidRDefault="009066CE" w:rsidP="009066CE"/>
        </w:tc>
      </w:tr>
      <w:tr w:rsidR="009066CE" w14:paraId="406DC7BF" w14:textId="77777777" w:rsidTr="009066CE">
        <w:trPr>
          <w:trHeight w:val="1008"/>
        </w:trPr>
        <w:tc>
          <w:tcPr>
            <w:tcW w:w="2394" w:type="dxa"/>
          </w:tcPr>
          <w:p w14:paraId="0983D4E0" w14:textId="77777777" w:rsidR="009066CE" w:rsidRPr="0051606A" w:rsidRDefault="009066CE" w:rsidP="009066CE"/>
          <w:p w14:paraId="218A3DEA" w14:textId="77777777" w:rsidR="009066CE" w:rsidRPr="0051606A" w:rsidRDefault="009066CE" w:rsidP="009066CE">
            <w:r>
              <w:rPr>
                <w:u w:val="single"/>
              </w:rPr>
              <w:t>___________________</w:t>
            </w:r>
          </w:p>
          <w:p w14:paraId="3D686321" w14:textId="08196D05" w:rsidR="009066CE" w:rsidRPr="0051606A" w:rsidRDefault="009066CE" w:rsidP="009066CE">
            <w:r>
              <w:t>Stephen Valentine</w:t>
            </w:r>
          </w:p>
        </w:tc>
        <w:tc>
          <w:tcPr>
            <w:tcW w:w="2394" w:type="dxa"/>
          </w:tcPr>
          <w:p w14:paraId="1C488D98" w14:textId="77777777" w:rsidR="009066CE" w:rsidRPr="005759E2" w:rsidRDefault="009066CE" w:rsidP="009066CE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68AFC2C0" w14:textId="266CC17C" w:rsidR="009066CE" w:rsidRPr="0051606A" w:rsidRDefault="009066CE" w:rsidP="009066CE">
            <w:r>
              <w:t xml:space="preserve">Tobi </w:t>
            </w:r>
            <w:proofErr w:type="spellStart"/>
            <w:r>
              <w:t>Odeleye</w:t>
            </w:r>
            <w:proofErr w:type="spellEnd"/>
          </w:p>
        </w:tc>
        <w:tc>
          <w:tcPr>
            <w:tcW w:w="2394" w:type="dxa"/>
          </w:tcPr>
          <w:p w14:paraId="39CF30D1" w14:textId="77777777" w:rsidR="009066CE" w:rsidRPr="0051606A" w:rsidRDefault="009066CE" w:rsidP="009066CE"/>
          <w:p w14:paraId="3341598A" w14:textId="1DF12821" w:rsidR="009066CE" w:rsidRPr="0051606A" w:rsidRDefault="009066CE" w:rsidP="009066CE"/>
        </w:tc>
        <w:tc>
          <w:tcPr>
            <w:tcW w:w="2394" w:type="dxa"/>
          </w:tcPr>
          <w:p w14:paraId="60588EDE" w14:textId="4895B719" w:rsidR="009066CE" w:rsidRPr="0051606A" w:rsidRDefault="009066CE" w:rsidP="009066CE"/>
        </w:tc>
      </w:tr>
      <w:tr w:rsidR="009066CE" w14:paraId="1FCC42F5" w14:textId="77777777" w:rsidTr="009066CE">
        <w:tc>
          <w:tcPr>
            <w:tcW w:w="2394" w:type="dxa"/>
          </w:tcPr>
          <w:p w14:paraId="3BF6EE27" w14:textId="0BC1163B" w:rsidR="009066CE" w:rsidRPr="0051606A" w:rsidRDefault="009066CE" w:rsidP="009066CE"/>
        </w:tc>
        <w:tc>
          <w:tcPr>
            <w:tcW w:w="2394" w:type="dxa"/>
          </w:tcPr>
          <w:p w14:paraId="35476D8A" w14:textId="77777777" w:rsidR="009066CE" w:rsidRDefault="009066CE" w:rsidP="009066CE">
            <w:r>
              <w:rPr>
                <w:u w:val="single"/>
              </w:rPr>
              <w:t>___________________</w:t>
            </w:r>
          </w:p>
          <w:p w14:paraId="0B1B2996" w14:textId="10422984" w:rsidR="009066CE" w:rsidRPr="0051606A" w:rsidRDefault="009066CE" w:rsidP="009066CE">
            <w:r>
              <w:t>Michelle Richards Babb</w:t>
            </w:r>
          </w:p>
        </w:tc>
        <w:tc>
          <w:tcPr>
            <w:tcW w:w="2394" w:type="dxa"/>
          </w:tcPr>
          <w:p w14:paraId="2C1703AF" w14:textId="77777777" w:rsidR="009066CE" w:rsidRPr="0051606A" w:rsidRDefault="009066CE" w:rsidP="009066CE"/>
          <w:p w14:paraId="1BDF27E6" w14:textId="59644DB7" w:rsidR="009066CE" w:rsidRPr="00AF1ADF" w:rsidRDefault="009066CE" w:rsidP="009066CE"/>
        </w:tc>
        <w:tc>
          <w:tcPr>
            <w:tcW w:w="2394" w:type="dxa"/>
          </w:tcPr>
          <w:p w14:paraId="4BB953AF" w14:textId="45790991" w:rsidR="009066CE" w:rsidRPr="0051606A" w:rsidRDefault="009066CE" w:rsidP="009066CE"/>
        </w:tc>
      </w:tr>
      <w:tr w:rsidR="009066CE" w14:paraId="5F16420D" w14:textId="77777777" w:rsidTr="009066CE">
        <w:tc>
          <w:tcPr>
            <w:tcW w:w="2394" w:type="dxa"/>
          </w:tcPr>
          <w:p w14:paraId="73946AC6" w14:textId="77777777" w:rsidR="009066CE" w:rsidRPr="0051606A" w:rsidRDefault="009066CE" w:rsidP="009066CE"/>
        </w:tc>
        <w:tc>
          <w:tcPr>
            <w:tcW w:w="2394" w:type="dxa"/>
          </w:tcPr>
          <w:p w14:paraId="1FD111D0" w14:textId="3739D087" w:rsidR="009066CE" w:rsidRPr="0051606A" w:rsidRDefault="009066CE" w:rsidP="009066CE"/>
        </w:tc>
        <w:tc>
          <w:tcPr>
            <w:tcW w:w="2394" w:type="dxa"/>
          </w:tcPr>
          <w:p w14:paraId="32A527EA" w14:textId="77777777" w:rsidR="009066CE" w:rsidRPr="0051606A" w:rsidRDefault="009066CE" w:rsidP="009066CE"/>
        </w:tc>
        <w:tc>
          <w:tcPr>
            <w:tcW w:w="2394" w:type="dxa"/>
          </w:tcPr>
          <w:p w14:paraId="04F8FD33" w14:textId="77777777" w:rsidR="009066CE" w:rsidRDefault="009066CE" w:rsidP="009066CE">
            <w:pPr>
              <w:rPr>
                <w:u w:val="single"/>
              </w:rPr>
            </w:pPr>
          </w:p>
        </w:tc>
      </w:tr>
    </w:tbl>
    <w:p w14:paraId="40517FA1" w14:textId="77777777" w:rsidR="0051606A" w:rsidRPr="004B2B30" w:rsidRDefault="0051606A" w:rsidP="004B2B30">
      <w:pPr>
        <w:spacing w:line="240" w:lineRule="auto"/>
        <w:rPr>
          <w:b/>
          <w:sz w:val="24"/>
          <w:szCs w:val="24"/>
        </w:rPr>
      </w:pPr>
    </w:p>
    <w:p w14:paraId="119A2054" w14:textId="77777777" w:rsidR="0051606A" w:rsidRPr="0051606A" w:rsidRDefault="00AF1ADF" w:rsidP="004B2B30">
      <w:pPr>
        <w:spacing w:line="36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2BA2" wp14:editId="33148639">
                <wp:simplePos x="0" y="0"/>
                <wp:positionH relativeFrom="column">
                  <wp:posOffset>2192020</wp:posOffset>
                </wp:positionH>
                <wp:positionV relativeFrom="paragraph">
                  <wp:posOffset>55880</wp:posOffset>
                </wp:positionV>
                <wp:extent cx="3865880" cy="299720"/>
                <wp:effectExtent l="0" t="0" r="20320" b="304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8494" w14:textId="77777777" w:rsidR="00554C1B" w:rsidRDefault="00554C1B" w:rsidP="0051606A">
                            <w:r>
                              <w:t>Print name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2B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6pt;margin-top:4.4pt;width:304.4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">
                <v:textbox>
                  <w:txbxContent>
                    <w:p w14:paraId="0D368494" w14:textId="77777777" w:rsidR="00554C1B" w:rsidRDefault="00554C1B" w:rsidP="0051606A">
                      <w:r>
                        <w:t>Print name here.</w:t>
                      </w:r>
                    </w:p>
                  </w:txbxContent>
                </v:textbox>
              </v:shape>
            </w:pict>
          </mc:Fallback>
        </mc:AlternateContent>
      </w:r>
      <w:r w:rsidRPr="004B2B30">
        <w:rPr>
          <w:b/>
          <w:sz w:val="24"/>
          <w:szCs w:val="24"/>
        </w:rPr>
        <w:t>SECTION B:</w:t>
      </w:r>
      <w:r>
        <w:rPr>
          <w:b/>
          <w:sz w:val="24"/>
          <w:szCs w:val="24"/>
        </w:rPr>
        <w:t xml:space="preserve">        </w:t>
      </w:r>
      <w:r w:rsidR="0051606A">
        <w:t xml:space="preserve">Chosen Advisor: </w:t>
      </w:r>
    </w:p>
    <w:p w14:paraId="1342DC70" w14:textId="1654CD17" w:rsidR="005759E2" w:rsidRDefault="0051606A" w:rsidP="00AF1ADF">
      <w:pPr>
        <w:spacing w:after="300" w:line="360" w:lineRule="auto"/>
      </w:pPr>
      <w:r>
        <w:t>I certify that I have agreed to accept the above student into my lab:</w:t>
      </w:r>
    </w:p>
    <w:p w14:paraId="30292374" w14:textId="77777777" w:rsidR="0051606A" w:rsidRPr="00AF1ADF" w:rsidRDefault="0051606A" w:rsidP="004B2B30">
      <w:pPr>
        <w:spacing w:line="240" w:lineRule="auto"/>
        <w:rPr>
          <w:sz w:val="20"/>
        </w:rPr>
      </w:pPr>
      <w:r>
        <w:t>___________________________________________________</w:t>
      </w:r>
    </w:p>
    <w:p w14:paraId="3541F65A" w14:textId="530D95F6" w:rsidR="0051606A" w:rsidRDefault="007D6F9D" w:rsidP="004B2B30">
      <w:pPr>
        <w:spacing w:line="240" w:lineRule="auto"/>
      </w:pPr>
      <w:r>
        <w:t>Advisor Signature</w:t>
      </w:r>
      <w:r>
        <w:tab/>
      </w:r>
      <w:r>
        <w:tab/>
      </w:r>
      <w:r>
        <w:tab/>
      </w:r>
      <w:r>
        <w:tab/>
      </w:r>
      <w:r>
        <w:tab/>
      </w:r>
      <w:r w:rsidR="0051606A">
        <w:t>Date</w:t>
      </w:r>
    </w:p>
    <w:sectPr w:rsidR="0051606A" w:rsidSect="008F0C8D">
      <w:head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06D3" w14:textId="77777777" w:rsidR="00FE3D02" w:rsidRDefault="00FE3D02" w:rsidP="0093653F">
      <w:pPr>
        <w:spacing w:after="0" w:line="240" w:lineRule="auto"/>
      </w:pPr>
      <w:r>
        <w:separator/>
      </w:r>
    </w:p>
  </w:endnote>
  <w:endnote w:type="continuationSeparator" w:id="0">
    <w:p w14:paraId="0007D7F4" w14:textId="77777777" w:rsidR="00FE3D02" w:rsidRDefault="00FE3D02" w:rsidP="0093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F05E" w14:textId="77777777" w:rsidR="00FE3D02" w:rsidRDefault="00FE3D02" w:rsidP="0093653F">
      <w:pPr>
        <w:spacing w:after="0" w:line="240" w:lineRule="auto"/>
      </w:pPr>
      <w:r>
        <w:separator/>
      </w:r>
    </w:p>
  </w:footnote>
  <w:footnote w:type="continuationSeparator" w:id="0">
    <w:p w14:paraId="62152814" w14:textId="77777777" w:rsidR="00FE3D02" w:rsidRDefault="00FE3D02" w:rsidP="0093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A6C7" w14:textId="0D125AF6" w:rsidR="00554C1B" w:rsidRDefault="00554C1B" w:rsidP="0051606A">
    <w:pPr>
      <w:pStyle w:val="Header"/>
      <w:jc w:val="center"/>
    </w:pPr>
  </w:p>
  <w:p w14:paraId="76B61BFF" w14:textId="77777777" w:rsidR="00554C1B" w:rsidRDefault="0055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4"/>
    <w:rsid w:val="00002098"/>
    <w:rsid w:val="000D744D"/>
    <w:rsid w:val="00100292"/>
    <w:rsid w:val="00181EDF"/>
    <w:rsid w:val="00190DF3"/>
    <w:rsid w:val="001C4C4D"/>
    <w:rsid w:val="00204A18"/>
    <w:rsid w:val="00231252"/>
    <w:rsid w:val="002A6E37"/>
    <w:rsid w:val="002F4FA0"/>
    <w:rsid w:val="00327EE9"/>
    <w:rsid w:val="00365FFF"/>
    <w:rsid w:val="00424802"/>
    <w:rsid w:val="00443679"/>
    <w:rsid w:val="0045271A"/>
    <w:rsid w:val="004615C8"/>
    <w:rsid w:val="004B2B30"/>
    <w:rsid w:val="005055B7"/>
    <w:rsid w:val="0051606A"/>
    <w:rsid w:val="00527E6D"/>
    <w:rsid w:val="00554C1B"/>
    <w:rsid w:val="005759E2"/>
    <w:rsid w:val="00616CB4"/>
    <w:rsid w:val="00674EEB"/>
    <w:rsid w:val="006F4BA7"/>
    <w:rsid w:val="0070155E"/>
    <w:rsid w:val="00701710"/>
    <w:rsid w:val="00706B08"/>
    <w:rsid w:val="007D6F9D"/>
    <w:rsid w:val="0082573A"/>
    <w:rsid w:val="008C0EA9"/>
    <w:rsid w:val="008F0C8D"/>
    <w:rsid w:val="00901CE4"/>
    <w:rsid w:val="009066CE"/>
    <w:rsid w:val="0093653F"/>
    <w:rsid w:val="00947219"/>
    <w:rsid w:val="00962321"/>
    <w:rsid w:val="00997632"/>
    <w:rsid w:val="009E3C3F"/>
    <w:rsid w:val="00A569D4"/>
    <w:rsid w:val="00A71DCE"/>
    <w:rsid w:val="00AC635E"/>
    <w:rsid w:val="00AF1ADF"/>
    <w:rsid w:val="00BF1DDE"/>
    <w:rsid w:val="00C61800"/>
    <w:rsid w:val="00CE7AAE"/>
    <w:rsid w:val="00D427D8"/>
    <w:rsid w:val="00D75394"/>
    <w:rsid w:val="00DF72BC"/>
    <w:rsid w:val="00E210D7"/>
    <w:rsid w:val="00E737A2"/>
    <w:rsid w:val="00ED11B7"/>
    <w:rsid w:val="00F04AB6"/>
    <w:rsid w:val="00F27CDA"/>
    <w:rsid w:val="00F4135E"/>
    <w:rsid w:val="00F81416"/>
    <w:rsid w:val="00F96067"/>
    <w:rsid w:val="00FA2DAE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1D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3F"/>
  </w:style>
  <w:style w:type="paragraph" w:styleId="Footer">
    <w:name w:val="footer"/>
    <w:basedOn w:val="Normal"/>
    <w:link w:val="Foot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3F"/>
  </w:style>
  <w:style w:type="table" w:styleId="TableGrid">
    <w:name w:val="Table Grid"/>
    <w:basedOn w:val="TableNormal"/>
    <w:uiPriority w:val="59"/>
    <w:rsid w:val="0096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AA40B95B2A4BB6A7BE30B16D6E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7AA-FF17-4B6A-B9D5-271C1EAE6928}"/>
      </w:docPartPr>
      <w:docPartBody>
        <w:p w:rsidR="004B39AB" w:rsidRDefault="0017636C" w:rsidP="0017636C">
          <w:pPr>
            <w:pStyle w:val="95AA40B95B2A4BB6A7BE30B16D6EAB422"/>
          </w:pPr>
          <w:r>
            <w:rPr>
              <w:rStyle w:val="PlaceholderText"/>
              <w:color w:val="FF0000"/>
            </w:rPr>
            <w:t>Print or type</w:t>
          </w:r>
          <w:r w:rsidRPr="008F0C8D">
            <w:rPr>
              <w:rStyle w:val="PlaceholderText"/>
              <w:color w:val="FF0000"/>
            </w:rPr>
            <w:t xml:space="preserve"> your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8"/>
    <w:rsid w:val="0017636C"/>
    <w:rsid w:val="001A2732"/>
    <w:rsid w:val="003B2D9E"/>
    <w:rsid w:val="004B39AB"/>
    <w:rsid w:val="00BB0C90"/>
    <w:rsid w:val="00C27FA4"/>
    <w:rsid w:val="00C61800"/>
    <w:rsid w:val="00CC6568"/>
    <w:rsid w:val="00EB1C30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36C"/>
    <w:rPr>
      <w:color w:val="808080"/>
    </w:rPr>
  </w:style>
  <w:style w:type="paragraph" w:customStyle="1" w:styleId="95AA40B95B2A4BB6A7BE30B16D6EAB422">
    <w:name w:val="95AA40B95B2A4BB6A7BE30B16D6EAB422"/>
    <w:rsid w:val="0017636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Fabien Goulay</cp:lastModifiedBy>
  <cp:revision>2</cp:revision>
  <cp:lastPrinted>2022-08-09T10:29:00Z</cp:lastPrinted>
  <dcterms:created xsi:type="dcterms:W3CDTF">2024-08-26T13:17:00Z</dcterms:created>
  <dcterms:modified xsi:type="dcterms:W3CDTF">2024-08-26T13:17:00Z</dcterms:modified>
</cp:coreProperties>
</file>